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B706" w14:textId="7D229F35" w:rsidR="00064A24" w:rsidRPr="00064A24" w:rsidRDefault="00BC37F1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Bolteløkka skole</w:t>
      </w:r>
    </w:p>
    <w:p w14:paraId="457B304E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1F8F2FC" w14:textId="489B86AF" w:rsidR="00064A24" w:rsidRDefault="003A77CA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Referat fra</w:t>
      </w:r>
      <w:r w:rsidR="00BC37F1">
        <w:rPr>
          <w:rFonts w:ascii="Oslo Sans Office" w:hAnsi="Oslo Sans Office"/>
          <w:sz w:val="38"/>
          <w:szCs w:val="38"/>
        </w:rPr>
        <w:t xml:space="preserve"> driftsstyremøte </w:t>
      </w:r>
      <w:r w:rsidR="00CE21C1">
        <w:rPr>
          <w:rFonts w:ascii="Oslo Sans Office" w:hAnsi="Oslo Sans Office"/>
          <w:sz w:val="38"/>
          <w:szCs w:val="38"/>
        </w:rPr>
        <w:t>man</w:t>
      </w:r>
      <w:r w:rsidR="00BC37F1">
        <w:rPr>
          <w:rFonts w:ascii="Oslo Sans Office" w:hAnsi="Oslo Sans Office"/>
          <w:sz w:val="38"/>
          <w:szCs w:val="38"/>
        </w:rPr>
        <w:t xml:space="preserve">dag </w:t>
      </w:r>
      <w:r w:rsidR="00993FC5">
        <w:rPr>
          <w:rFonts w:ascii="Oslo Sans Office" w:hAnsi="Oslo Sans Office"/>
          <w:sz w:val="38"/>
          <w:szCs w:val="38"/>
        </w:rPr>
        <w:t>2</w:t>
      </w:r>
      <w:r w:rsidR="00E42FD8">
        <w:rPr>
          <w:rFonts w:ascii="Oslo Sans Office" w:hAnsi="Oslo Sans Office"/>
          <w:sz w:val="38"/>
          <w:szCs w:val="38"/>
        </w:rPr>
        <w:t>2</w:t>
      </w:r>
      <w:r w:rsidR="00BA09E1">
        <w:rPr>
          <w:rFonts w:ascii="Oslo Sans Office" w:hAnsi="Oslo Sans Office"/>
          <w:sz w:val="38"/>
          <w:szCs w:val="38"/>
        </w:rPr>
        <w:t>.</w:t>
      </w:r>
      <w:r w:rsidR="00E42FD8">
        <w:rPr>
          <w:rFonts w:ascii="Oslo Sans Office" w:hAnsi="Oslo Sans Office"/>
          <w:sz w:val="38"/>
          <w:szCs w:val="38"/>
        </w:rPr>
        <w:t>01</w:t>
      </w:r>
      <w:r w:rsidR="00BA09E1">
        <w:rPr>
          <w:rFonts w:ascii="Oslo Sans Office" w:hAnsi="Oslo Sans Office"/>
          <w:sz w:val="38"/>
          <w:szCs w:val="38"/>
        </w:rPr>
        <w:t>.2</w:t>
      </w:r>
      <w:r w:rsidR="00993FC5">
        <w:rPr>
          <w:rFonts w:ascii="Oslo Sans Office" w:hAnsi="Oslo Sans Office"/>
          <w:sz w:val="38"/>
          <w:szCs w:val="38"/>
        </w:rPr>
        <w:t>02</w:t>
      </w:r>
      <w:r w:rsidR="00E42FD8">
        <w:rPr>
          <w:rFonts w:ascii="Oslo Sans Office" w:hAnsi="Oslo Sans Office"/>
          <w:sz w:val="38"/>
          <w:szCs w:val="38"/>
        </w:rPr>
        <w:t>5</w:t>
      </w:r>
    </w:p>
    <w:p w14:paraId="012F7DB5" w14:textId="116E1087" w:rsidR="003603AE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>Til: Medlemmer av Bolteløkka skoles driftsstyre</w:t>
      </w:r>
    </w:p>
    <w:p w14:paraId="467CD260" w14:textId="510E5420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Fra: </w:t>
      </w:r>
      <w:r w:rsidR="00C653E6">
        <w:rPr>
          <w:rFonts w:ascii="Oslo Sans Office" w:hAnsi="Oslo Sans Office"/>
          <w:sz w:val="24"/>
          <w:szCs w:val="24"/>
        </w:rPr>
        <w:t>Tore Hoem Aa</w:t>
      </w:r>
      <w:r w:rsidRPr="009F1353">
        <w:rPr>
          <w:rFonts w:ascii="Oslo Sans Office" w:hAnsi="Oslo Sans Office"/>
          <w:sz w:val="24"/>
          <w:szCs w:val="24"/>
        </w:rPr>
        <w:t>, rektor Bolteløkka skole</w:t>
      </w:r>
    </w:p>
    <w:p w14:paraId="5101BAF8" w14:textId="40A10A57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Tid: </w:t>
      </w:r>
      <w:r w:rsidR="007B5FE4">
        <w:rPr>
          <w:rFonts w:ascii="Oslo Sans Office" w:hAnsi="Oslo Sans Office"/>
          <w:sz w:val="24"/>
          <w:szCs w:val="24"/>
        </w:rPr>
        <w:t>22</w:t>
      </w:r>
      <w:r w:rsidR="00CE21C1">
        <w:rPr>
          <w:rFonts w:ascii="Oslo Sans Office" w:hAnsi="Oslo Sans Office"/>
          <w:sz w:val="24"/>
          <w:szCs w:val="24"/>
        </w:rPr>
        <w:t>.</w:t>
      </w:r>
      <w:r w:rsidR="007B5FE4">
        <w:rPr>
          <w:rFonts w:ascii="Oslo Sans Office" w:hAnsi="Oslo Sans Office"/>
          <w:sz w:val="24"/>
          <w:szCs w:val="24"/>
        </w:rPr>
        <w:t>01</w:t>
      </w:r>
      <w:r w:rsidRPr="009F1353">
        <w:rPr>
          <w:rFonts w:ascii="Oslo Sans Office" w:hAnsi="Oslo Sans Office"/>
          <w:sz w:val="24"/>
          <w:szCs w:val="24"/>
        </w:rPr>
        <w:t>.2</w:t>
      </w:r>
      <w:r w:rsidR="007B5FE4">
        <w:rPr>
          <w:rFonts w:ascii="Oslo Sans Office" w:hAnsi="Oslo Sans Office"/>
          <w:sz w:val="24"/>
          <w:szCs w:val="24"/>
        </w:rPr>
        <w:t>5</w:t>
      </w:r>
      <w:r w:rsidRPr="009F1353">
        <w:rPr>
          <w:rFonts w:ascii="Oslo Sans Office" w:hAnsi="Oslo Sans Office"/>
          <w:sz w:val="24"/>
          <w:szCs w:val="24"/>
        </w:rPr>
        <w:t xml:space="preserve"> kl. 17.00</w:t>
      </w:r>
    </w:p>
    <w:p w14:paraId="3C0566E4" w14:textId="3BC9205C" w:rsidR="00BC37F1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Sted: Bolteløkka skole, </w:t>
      </w:r>
      <w:r w:rsidR="00CE21C1">
        <w:rPr>
          <w:rFonts w:ascii="Oslo Sans Office" w:hAnsi="Oslo Sans Office"/>
          <w:sz w:val="24"/>
          <w:szCs w:val="24"/>
        </w:rPr>
        <w:t>rektors kontor</w:t>
      </w:r>
    </w:p>
    <w:p w14:paraId="61E0430E" w14:textId="1E802F1B" w:rsidR="003A77CA" w:rsidRPr="009F1353" w:rsidRDefault="00C271B0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Til stede</w:t>
      </w:r>
      <w:r w:rsidR="003A77CA">
        <w:rPr>
          <w:rFonts w:ascii="Oslo Sans Office" w:hAnsi="Oslo Sans Office"/>
          <w:sz w:val="24"/>
          <w:szCs w:val="24"/>
        </w:rPr>
        <w:t xml:space="preserve">; </w:t>
      </w:r>
      <w:proofErr w:type="gramStart"/>
      <w:r w:rsidR="00993FC5">
        <w:rPr>
          <w:rFonts w:ascii="Oslo Sans Office" w:hAnsi="Oslo Sans Office"/>
          <w:sz w:val="24"/>
          <w:szCs w:val="24"/>
        </w:rPr>
        <w:t xml:space="preserve">Tore </w:t>
      </w:r>
      <w:r w:rsidR="00C06F49">
        <w:rPr>
          <w:rFonts w:ascii="Oslo Sans Office" w:hAnsi="Oslo Sans Office"/>
          <w:sz w:val="24"/>
          <w:szCs w:val="24"/>
        </w:rPr>
        <w:t>,</w:t>
      </w:r>
      <w:proofErr w:type="gramEnd"/>
      <w:r w:rsidR="00C06F49">
        <w:rPr>
          <w:rFonts w:ascii="Oslo Sans Office" w:hAnsi="Oslo Sans Office"/>
          <w:sz w:val="24"/>
          <w:szCs w:val="24"/>
        </w:rPr>
        <w:t xml:space="preserve"> Martine, </w:t>
      </w:r>
      <w:r w:rsidR="00393EFF">
        <w:rPr>
          <w:rFonts w:ascii="Oslo Sans Office" w:hAnsi="Oslo Sans Office"/>
          <w:sz w:val="24"/>
          <w:szCs w:val="24"/>
        </w:rPr>
        <w:t>Nora,</w:t>
      </w:r>
      <w:r w:rsidR="00032C98">
        <w:rPr>
          <w:rFonts w:ascii="Oslo Sans Office" w:hAnsi="Oslo Sans Office"/>
          <w:sz w:val="24"/>
          <w:szCs w:val="24"/>
        </w:rPr>
        <w:t xml:space="preserve"> Janne og </w:t>
      </w:r>
      <w:r w:rsidR="00993FC5">
        <w:rPr>
          <w:rFonts w:ascii="Oslo Sans Office" w:hAnsi="Oslo Sans Office"/>
          <w:sz w:val="24"/>
          <w:szCs w:val="24"/>
        </w:rPr>
        <w:t>Halvor</w:t>
      </w:r>
    </w:p>
    <w:p w14:paraId="3574AA8D" w14:textId="77777777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40C16FB8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  <w:u w:val="single"/>
        </w:rPr>
        <w:t>Sakliste</w:t>
      </w:r>
      <w:r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 </w:t>
      </w:r>
    </w:p>
    <w:p w14:paraId="0AEC57ED" w14:textId="0807D56A" w:rsidR="00993FC5" w:rsidRDefault="00B57DD3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01</w:t>
      </w:r>
      <w:r w:rsidR="00993FC5" w:rsidRPr="40C16FB8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/2</w:t>
      </w: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5</w:t>
      </w:r>
      <w:r w:rsidR="00993FC5">
        <w:tab/>
      </w:r>
      <w:r w:rsidR="00993FC5">
        <w:tab/>
      </w:r>
      <w:r w:rsidR="00993FC5"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Godkjenning av innkalling og referat fra </w:t>
      </w:r>
      <w:r w:rsidR="009B64A6">
        <w:rPr>
          <w:rFonts w:ascii="Oslo Sans Office" w:eastAsia="Oslo Sans Office" w:hAnsi="Oslo Sans Office" w:cs="Oslo Sans Office"/>
          <w:color w:val="000000" w:themeColor="text1"/>
          <w:szCs w:val="20"/>
        </w:rPr>
        <w:t>20</w:t>
      </w:r>
      <w:r w:rsidR="00993FC5"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.</w:t>
      </w:r>
      <w:r w:rsidR="009B64A6">
        <w:rPr>
          <w:rFonts w:ascii="Oslo Sans Office" w:eastAsia="Oslo Sans Office" w:hAnsi="Oslo Sans Office" w:cs="Oslo Sans Office"/>
          <w:color w:val="000000" w:themeColor="text1"/>
          <w:szCs w:val="20"/>
        </w:rPr>
        <w:t>11</w:t>
      </w:r>
      <w:r w:rsidR="00993FC5"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.24</w:t>
      </w:r>
    </w:p>
    <w:p w14:paraId="57BFA59C" w14:textId="46B0D224" w:rsidR="00993FC5" w:rsidRPr="008E57AB" w:rsidRDefault="00993FC5" w:rsidP="008E57AB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i/>
          <w:iCs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i/>
          <w:iCs/>
          <w:color w:val="000000" w:themeColor="text1"/>
          <w:szCs w:val="20"/>
        </w:rPr>
        <w:t>Referat godkjent </w:t>
      </w:r>
    </w:p>
    <w:p w14:paraId="6E4128F6" w14:textId="37608017" w:rsidR="00993FC5" w:rsidRDefault="00B57DD3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02</w:t>
      </w:r>
      <w:r w:rsidR="00993FC5" w:rsidRPr="2579969D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/2</w:t>
      </w: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5</w:t>
      </w:r>
      <w:r w:rsidR="00993FC5">
        <w:tab/>
      </w:r>
      <w:r w:rsidR="00993FC5">
        <w:tab/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Årsregnskap 2024 </w:t>
      </w:r>
      <w:r w:rsidR="00B41E0F">
        <w:rPr>
          <w:rFonts w:ascii="Oslo Sans Office" w:eastAsia="Oslo Sans Office" w:hAnsi="Oslo Sans Office" w:cs="Oslo Sans Office"/>
          <w:color w:val="000000" w:themeColor="text1"/>
          <w:szCs w:val="20"/>
        </w:rPr>
        <w:t>–</w:t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 Resultat</w:t>
      </w:r>
    </w:p>
    <w:p w14:paraId="22A4E494" w14:textId="53914E25" w:rsidR="00537436" w:rsidRDefault="00705CBD" w:rsidP="00B41E0F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Prognose pr. </w:t>
      </w:r>
      <w:r w:rsidR="00AB2B2B">
        <w:rPr>
          <w:rFonts w:ascii="Oslo Sans Office" w:eastAsia="Oslo Sans Office" w:hAnsi="Oslo Sans Office" w:cs="Oslo Sans Office"/>
          <w:color w:val="000000" w:themeColor="text1"/>
          <w:szCs w:val="20"/>
        </w:rPr>
        <w:t>desember 2024 viser et merforbruk på KR 480</w:t>
      </w:r>
      <w:r w:rsidR="00F74B59">
        <w:rPr>
          <w:rFonts w:ascii="Oslo Sans Office" w:eastAsia="Oslo Sans Office" w:hAnsi="Oslo Sans Office" w:cs="Oslo Sans Office"/>
          <w:color w:val="000000" w:themeColor="text1"/>
          <w:szCs w:val="20"/>
        </w:rPr>
        <w:t>.202</w:t>
      </w:r>
      <w:r w:rsidR="00AB2B2B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 mot et </w:t>
      </w:r>
      <w:r w:rsidR="00537436">
        <w:rPr>
          <w:rFonts w:ascii="Oslo Sans Office" w:eastAsia="Oslo Sans Office" w:hAnsi="Oslo Sans Office" w:cs="Oslo Sans Office"/>
          <w:color w:val="000000" w:themeColor="text1"/>
          <w:szCs w:val="20"/>
        </w:rPr>
        <w:t>estimat på 2,4 MNOK ved årets start.</w:t>
      </w:r>
    </w:p>
    <w:p w14:paraId="0654C6F2" w14:textId="46B2C317" w:rsidR="00F350C1" w:rsidRDefault="00537436" w:rsidP="00B41E0F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Bedret resultat skyldes </w:t>
      </w:r>
      <w:r w:rsidR="00F350C1">
        <w:rPr>
          <w:rFonts w:ascii="Oslo Sans Office" w:eastAsia="Oslo Sans Office" w:hAnsi="Oslo Sans Office" w:cs="Oslo Sans Office"/>
          <w:color w:val="000000" w:themeColor="text1"/>
          <w:szCs w:val="20"/>
        </w:rPr>
        <w:t>blant annet økt elevtilskudd og IMDI-midler</w:t>
      </w:r>
    </w:p>
    <w:p w14:paraId="5F1C91C5" w14:textId="034233F3" w:rsidR="00B41E0F" w:rsidRPr="00B41E0F" w:rsidRDefault="007C6CD0" w:rsidP="00B41E0F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AKS har et underforbruk i 2024 på </w:t>
      </w:r>
      <w:r w:rsidR="00F74B59">
        <w:rPr>
          <w:rFonts w:ascii="Oslo Sans Office" w:eastAsia="Oslo Sans Office" w:hAnsi="Oslo Sans Office" w:cs="Oslo Sans Office"/>
          <w:color w:val="000000" w:themeColor="text1"/>
          <w:szCs w:val="20"/>
        </w:rPr>
        <w:t>KR 1.475.076</w:t>
      </w:r>
      <w:r w:rsidR="00AB2B2B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 </w:t>
      </w:r>
    </w:p>
    <w:p w14:paraId="54CD56A8" w14:textId="6766DF70" w:rsidR="00993FC5" w:rsidRDefault="00377E4F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03</w:t>
      </w:r>
      <w:r w:rsidR="00993FC5" w:rsidRPr="22268DD4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/2</w:t>
      </w: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5</w:t>
      </w:r>
      <w:r w:rsidR="00993FC5">
        <w:tab/>
      </w:r>
      <w:r w:rsidR="00993FC5">
        <w:tab/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>Budsjett 2025</w:t>
      </w:r>
    </w:p>
    <w:p w14:paraId="5430C2AD" w14:textId="471FD64C" w:rsidR="00874D62" w:rsidRDefault="00874D62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ab/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ab/>
        <w:t>Grunnskolen og skolelokaler</w:t>
      </w:r>
    </w:p>
    <w:p w14:paraId="18E90EFF" w14:textId="7035FDFF" w:rsidR="008E57AB" w:rsidRDefault="003C2529" w:rsidP="008E57AB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Rammebevilgning for 2025 er KR 35.711.000 for skoledrift og </w:t>
      </w:r>
      <w:r w:rsidR="00C66388">
        <w:rPr>
          <w:rFonts w:ascii="Oslo Sans Office" w:eastAsia="Oslo Sans Office" w:hAnsi="Oslo Sans Office" w:cs="Oslo Sans Office"/>
          <w:color w:val="000000" w:themeColor="text1"/>
          <w:szCs w:val="20"/>
        </w:rPr>
        <w:t>KR 2.321.000 for skolelokaler (drift og vedlikehold.</w:t>
      </w:r>
    </w:p>
    <w:p w14:paraId="4E62FF29" w14:textId="1012F0CD" w:rsidR="00C66388" w:rsidRDefault="00C66388" w:rsidP="008E57AB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>Rammen er KR 298.000 lavere enn for 2024</w:t>
      </w:r>
      <w:r w:rsidR="00831905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, samtidig som de fleste ansatte har gått opp i lønnstrinn etter lønnsoppgjøret. </w:t>
      </w:r>
    </w:p>
    <w:p w14:paraId="18740D98" w14:textId="72E35BBC" w:rsidR="00831905" w:rsidRDefault="00FF5EC9" w:rsidP="008E57AB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Bygningene har også behov for </w:t>
      </w:r>
      <w:r w:rsidR="002C59FC">
        <w:rPr>
          <w:rFonts w:ascii="Oslo Sans Office" w:eastAsia="Oslo Sans Office" w:hAnsi="Oslo Sans Office" w:cs="Oslo Sans Office"/>
          <w:color w:val="000000" w:themeColor="text1"/>
          <w:szCs w:val="20"/>
        </w:rPr>
        <w:t>diverse vedlikehold innvendig og utvendig</w:t>
      </w:r>
      <w:r w:rsidR="003060C1">
        <w:rPr>
          <w:rFonts w:ascii="Oslo Sans Office" w:eastAsia="Oslo Sans Office" w:hAnsi="Oslo Sans Office" w:cs="Oslo Sans Office"/>
          <w:color w:val="000000" w:themeColor="text1"/>
          <w:szCs w:val="20"/>
        </w:rPr>
        <w:t>.</w:t>
      </w:r>
    </w:p>
    <w:p w14:paraId="075A45C1" w14:textId="01EE71CC" w:rsidR="003060C1" w:rsidRPr="00E76C6A" w:rsidRDefault="003060C1" w:rsidP="008E57AB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i/>
          <w:iCs/>
          <w:color w:val="000000" w:themeColor="text1"/>
          <w:szCs w:val="20"/>
        </w:rPr>
        <w:t>Budsjettet for 2025 må derfor ansees som stramt</w:t>
      </w:r>
    </w:p>
    <w:p w14:paraId="0994FB9B" w14:textId="66A30066" w:rsidR="00E76C6A" w:rsidRDefault="00874D62" w:rsidP="00874D62">
      <w:pPr>
        <w:ind w:left="1416"/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>Aktivitetsskolen</w:t>
      </w:r>
      <w:r w:rsidR="007C3852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 </w:t>
      </w:r>
    </w:p>
    <w:p w14:paraId="36CB235D" w14:textId="78265EB4" w:rsidR="00E76C6A" w:rsidRDefault="007C3852" w:rsidP="00E76C6A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>AKS har fått en rammebevilgning på KR 6.834.000, og ansees som godt finansiert.</w:t>
      </w:r>
    </w:p>
    <w:p w14:paraId="30507C8F" w14:textId="717AE43D" w:rsidR="007C3852" w:rsidRPr="00E76C6A" w:rsidRDefault="007C3852" w:rsidP="00E76C6A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lastRenderedPageBreak/>
        <w:t xml:space="preserve">Det planlegges å ansette </w:t>
      </w:r>
      <w:r w:rsidR="000D426A">
        <w:rPr>
          <w:rFonts w:ascii="Oslo Sans Office" w:eastAsia="Oslo Sans Office" w:hAnsi="Oslo Sans Office" w:cs="Oslo Sans Office"/>
          <w:color w:val="000000" w:themeColor="text1"/>
          <w:szCs w:val="20"/>
        </w:rPr>
        <w:t>én baseleder pr. trinn og utvidelse av aktiviteter og kurs.</w:t>
      </w:r>
    </w:p>
    <w:p w14:paraId="64825D72" w14:textId="749589BA" w:rsidR="00993FC5" w:rsidRDefault="00CA56B8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04</w:t>
      </w:r>
      <w:r w:rsidR="00993FC5" w:rsidRPr="22268DD4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/2</w:t>
      </w: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5</w:t>
      </w:r>
      <w:r w:rsidR="00993FC5">
        <w:tab/>
      </w:r>
      <w:r w:rsidR="00993FC5">
        <w:tab/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>Elevundersøkelsen 2024</w:t>
      </w:r>
    </w:p>
    <w:p w14:paraId="693750B5" w14:textId="77777777" w:rsidR="001E2ED5" w:rsidRDefault="001E7D63" w:rsidP="008E57AB">
      <w:pPr>
        <w:pStyle w:val="Listeavsnitt"/>
        <w:numPr>
          <w:ilvl w:val="0"/>
          <w:numId w:val="8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Elevundersøkelsen viser </w:t>
      </w:r>
      <w:r w:rsidR="007234B2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høye utslag på mobbing i 7. trinn. Skolens ledelse har også håndtert en del voldsepisoder i friminuttene for samme trinn. Det er iverksatt diverse tiltak, blant annet åpning av bollakjelleren </w:t>
      </w:r>
      <w:r w:rsidR="001E2ED5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i friminutt for å spre elevene mer. </w:t>
      </w:r>
    </w:p>
    <w:p w14:paraId="7DEACAF8" w14:textId="77777777" w:rsidR="00185918" w:rsidRDefault="001E2ED5" w:rsidP="008E57AB">
      <w:pPr>
        <w:pStyle w:val="Listeavsnitt"/>
        <w:numPr>
          <w:ilvl w:val="0"/>
          <w:numId w:val="8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Undersøkelsen viser også for høye tall for mobbing i </w:t>
      </w:r>
      <w:r w:rsidR="00185918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5. og 6. trinn. Dette følges opp løpende av ledelse og lærere. </w:t>
      </w:r>
    </w:p>
    <w:p w14:paraId="19E9AFE9" w14:textId="77777777" w:rsidR="00B80E7F" w:rsidRDefault="00185918" w:rsidP="008E57AB">
      <w:pPr>
        <w:pStyle w:val="Listeavsnitt"/>
        <w:numPr>
          <w:ilvl w:val="0"/>
          <w:numId w:val="8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>Trivselstall</w:t>
      </w:r>
      <w:r w:rsidR="00B80E7F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 er relativt sett gode for samme trinn.</w:t>
      </w:r>
    </w:p>
    <w:p w14:paraId="573DB370" w14:textId="77777777" w:rsidR="00A15897" w:rsidRPr="00A15897" w:rsidRDefault="00B80E7F" w:rsidP="008E57AB">
      <w:pPr>
        <w:pStyle w:val="Listeavsnitt"/>
        <w:numPr>
          <w:ilvl w:val="0"/>
          <w:numId w:val="8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i/>
          <w:iCs/>
          <w:color w:val="000000" w:themeColor="text1"/>
          <w:szCs w:val="20"/>
        </w:rPr>
        <w:t>Skolen jobber videre med å analysere funn i undersøkelsen og iverksette tiltak.</w:t>
      </w:r>
    </w:p>
    <w:p w14:paraId="7F275826" w14:textId="781B0570" w:rsidR="00C653E6" w:rsidRPr="00CB741C" w:rsidRDefault="00A15897" w:rsidP="00986834">
      <w:pPr>
        <w:pStyle w:val="Listeavsnitt"/>
        <w:numPr>
          <w:ilvl w:val="0"/>
          <w:numId w:val="8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i/>
          <w:iCs/>
          <w:color w:val="000000" w:themeColor="text1"/>
          <w:szCs w:val="20"/>
        </w:rPr>
        <w:t>Skolen har nå også to inspektører som bidrar i dette arbeidet.</w:t>
      </w:r>
      <w:r w:rsidR="008E57AB"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 </w:t>
      </w:r>
    </w:p>
    <w:p w14:paraId="041A8E8B" w14:textId="107F564C" w:rsidR="00993FC5" w:rsidRDefault="00CB741C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05</w:t>
      </w:r>
      <w:r w:rsidR="00993FC5" w:rsidRPr="40C16FB8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/2</w:t>
      </w: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5</w:t>
      </w:r>
      <w:r w:rsidR="00993FC5">
        <w:tab/>
      </w:r>
      <w:r w:rsidR="00993FC5">
        <w:tab/>
      </w:r>
      <w:r w:rsidR="00993FC5"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Eventuelt </w:t>
      </w:r>
    </w:p>
    <w:p w14:paraId="7E108743" w14:textId="276C8211" w:rsidR="00C653E6" w:rsidRPr="00C653E6" w:rsidRDefault="00CB741C" w:rsidP="00C653E6">
      <w:pPr>
        <w:pStyle w:val="Listeavsnitt"/>
        <w:numPr>
          <w:ilvl w:val="0"/>
          <w:numId w:val="11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Kort orientering om nye inspektører ved skolen. To er ansatt med foreløpig varighet til sommeren. Erfaringene så langt er gode, både mht. </w:t>
      </w:r>
      <w:r w:rsidR="007B5FE4">
        <w:rPr>
          <w:rFonts w:ascii="Oslo Sans Office" w:eastAsia="Oslo Sans Office" w:hAnsi="Oslo Sans Office" w:cs="Oslo Sans Office"/>
          <w:color w:val="000000" w:themeColor="text1"/>
          <w:szCs w:val="20"/>
        </w:rPr>
        <w:t>bistand til lærere og avlastning for administrasjonen.</w:t>
      </w:r>
    </w:p>
    <w:p w14:paraId="79D19125" w14:textId="233034AE" w:rsidR="000F0078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</w:r>
      <w:r w:rsidR="000D7C90">
        <w:rPr>
          <w:rFonts w:ascii="Oslo Sans Office" w:hAnsi="Oslo Sans Office"/>
          <w:sz w:val="24"/>
          <w:szCs w:val="24"/>
        </w:rPr>
        <w:t xml:space="preserve">Referent; </w:t>
      </w:r>
    </w:p>
    <w:p w14:paraId="571A8F4F" w14:textId="27FE100A" w:rsidR="00BC37F1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</w:r>
      <w:r w:rsidR="00C653E6">
        <w:rPr>
          <w:rFonts w:ascii="Oslo Sans Office" w:hAnsi="Oslo Sans Office"/>
          <w:sz w:val="24"/>
          <w:szCs w:val="24"/>
        </w:rPr>
        <w:t>Halvor Rollag</w:t>
      </w:r>
      <w:r w:rsidRPr="009F1353">
        <w:rPr>
          <w:rFonts w:ascii="Oslo Sans Office" w:hAnsi="Oslo Sans Office"/>
          <w:sz w:val="24"/>
          <w:szCs w:val="24"/>
        </w:rPr>
        <w:t xml:space="preserve">, </w:t>
      </w:r>
      <w:proofErr w:type="spellStart"/>
      <w:r w:rsidR="00C653E6">
        <w:rPr>
          <w:rFonts w:ascii="Oslo Sans Office" w:hAnsi="Oslo Sans Office"/>
          <w:sz w:val="24"/>
          <w:szCs w:val="24"/>
        </w:rPr>
        <w:t>Driftstyreleder</w:t>
      </w:r>
      <w:proofErr w:type="spellEnd"/>
      <w:r w:rsidRPr="009F1353">
        <w:rPr>
          <w:rFonts w:ascii="Oslo Sans Office" w:hAnsi="Oslo Sans Office"/>
          <w:sz w:val="24"/>
          <w:szCs w:val="24"/>
        </w:rPr>
        <w:t xml:space="preserve"> Bolteløkka skole</w:t>
      </w:r>
    </w:p>
    <w:p w14:paraId="77BA33F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p w14:paraId="3F4EC58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sectPr w:rsidR="000F0078" w:rsidRPr="000F0078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F5A1" w14:textId="77777777" w:rsidR="00745AE7" w:rsidRDefault="00745AE7" w:rsidP="005D093C">
      <w:pPr>
        <w:spacing w:after="0" w:line="240" w:lineRule="auto"/>
      </w:pPr>
      <w:r>
        <w:separator/>
      </w:r>
    </w:p>
  </w:endnote>
  <w:endnote w:type="continuationSeparator" w:id="0">
    <w:p w14:paraId="56350718" w14:textId="77777777" w:rsidR="00745AE7" w:rsidRDefault="00745AE7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Oslo Sans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6633514" w14:textId="77777777" w:rsidTr="00064A24">
      <w:trPr>
        <w:trHeight w:val="20"/>
      </w:trPr>
      <w:tc>
        <w:tcPr>
          <w:tcW w:w="424" w:type="dxa"/>
          <w:vMerge w:val="restart"/>
        </w:tcPr>
        <w:p w14:paraId="3D381330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DC32BD0" wp14:editId="137482E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B44FC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08DAE45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E7F274A" w14:textId="77777777" w:rsidTr="00064A24">
      <w:tc>
        <w:tcPr>
          <w:tcW w:w="424" w:type="dxa"/>
          <w:vMerge/>
        </w:tcPr>
        <w:p w14:paraId="46F819F4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7088FBD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4F1335B9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A863" w14:textId="77777777" w:rsidR="00745AE7" w:rsidRDefault="00745AE7" w:rsidP="005D093C">
      <w:pPr>
        <w:spacing w:after="0" w:line="240" w:lineRule="auto"/>
      </w:pPr>
      <w:r>
        <w:separator/>
      </w:r>
    </w:p>
  </w:footnote>
  <w:footnote w:type="continuationSeparator" w:id="0">
    <w:p w14:paraId="091C1E01" w14:textId="77777777" w:rsidR="00745AE7" w:rsidRDefault="00745AE7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60D3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D210493" wp14:editId="06B94CC7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7FF"/>
    <w:multiLevelType w:val="hybridMultilevel"/>
    <w:tmpl w:val="7A906E04"/>
    <w:lvl w:ilvl="0" w:tplc="D9A05CE6">
      <w:numFmt w:val="bullet"/>
      <w:lvlText w:val="-"/>
      <w:lvlJc w:val="left"/>
      <w:pPr>
        <w:ind w:left="177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071C73"/>
    <w:multiLevelType w:val="hybridMultilevel"/>
    <w:tmpl w:val="72E418C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3F587A"/>
    <w:multiLevelType w:val="hybridMultilevel"/>
    <w:tmpl w:val="1568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44A8C"/>
    <w:multiLevelType w:val="hybridMultilevel"/>
    <w:tmpl w:val="C37CE1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E80814"/>
    <w:multiLevelType w:val="hybridMultilevel"/>
    <w:tmpl w:val="36B4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78BF"/>
    <w:multiLevelType w:val="hybridMultilevel"/>
    <w:tmpl w:val="F4B4437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EA86475"/>
    <w:multiLevelType w:val="hybridMultilevel"/>
    <w:tmpl w:val="219850CE"/>
    <w:lvl w:ilvl="0" w:tplc="074ADAC4">
      <w:start w:val="2"/>
      <w:numFmt w:val="bullet"/>
      <w:lvlText w:val="-"/>
      <w:lvlJc w:val="left"/>
      <w:pPr>
        <w:ind w:left="1770" w:hanging="360"/>
      </w:pPr>
      <w:rPr>
        <w:rFonts w:ascii="Oslo Sans Office" w:eastAsiaTheme="minorHAnsi" w:hAnsi="Oslo Sans Office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CC26D10"/>
    <w:multiLevelType w:val="hybridMultilevel"/>
    <w:tmpl w:val="AF32870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36B41B5"/>
    <w:multiLevelType w:val="hybridMultilevel"/>
    <w:tmpl w:val="A1CE03C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57330DD"/>
    <w:multiLevelType w:val="hybridMultilevel"/>
    <w:tmpl w:val="F3C69DE2"/>
    <w:lvl w:ilvl="0" w:tplc="0CB85D98">
      <w:numFmt w:val="bullet"/>
      <w:lvlText w:val="-"/>
      <w:lvlJc w:val="left"/>
      <w:pPr>
        <w:ind w:left="178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95714227">
    <w:abstractNumId w:val="5"/>
  </w:num>
  <w:num w:numId="2" w16cid:durableId="372851105">
    <w:abstractNumId w:val="7"/>
  </w:num>
  <w:num w:numId="3" w16cid:durableId="153690063">
    <w:abstractNumId w:val="10"/>
  </w:num>
  <w:num w:numId="4" w16cid:durableId="1602108038">
    <w:abstractNumId w:val="0"/>
  </w:num>
  <w:num w:numId="5" w16cid:durableId="385182647">
    <w:abstractNumId w:val="4"/>
  </w:num>
  <w:num w:numId="6" w16cid:durableId="132674998">
    <w:abstractNumId w:val="1"/>
  </w:num>
  <w:num w:numId="7" w16cid:durableId="1752972293">
    <w:abstractNumId w:val="8"/>
  </w:num>
  <w:num w:numId="8" w16cid:durableId="1442148530">
    <w:abstractNumId w:val="6"/>
  </w:num>
  <w:num w:numId="9" w16cid:durableId="13919092">
    <w:abstractNumId w:val="3"/>
  </w:num>
  <w:num w:numId="10" w16cid:durableId="1891262137">
    <w:abstractNumId w:val="2"/>
  </w:num>
  <w:num w:numId="11" w16cid:durableId="2069497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F1"/>
    <w:rsid w:val="00010DCA"/>
    <w:rsid w:val="000119BE"/>
    <w:rsid w:val="00032C98"/>
    <w:rsid w:val="00064A24"/>
    <w:rsid w:val="0009290C"/>
    <w:rsid w:val="00095EC1"/>
    <w:rsid w:val="000A62E5"/>
    <w:rsid w:val="000D426A"/>
    <w:rsid w:val="000D7C90"/>
    <w:rsid w:val="000F0078"/>
    <w:rsid w:val="000F2E2A"/>
    <w:rsid w:val="0010189E"/>
    <w:rsid w:val="00101AD8"/>
    <w:rsid w:val="001500F9"/>
    <w:rsid w:val="00156E97"/>
    <w:rsid w:val="00185918"/>
    <w:rsid w:val="00186573"/>
    <w:rsid w:val="001B79D1"/>
    <w:rsid w:val="001E0058"/>
    <w:rsid w:val="001E2ED5"/>
    <w:rsid w:val="001E3F74"/>
    <w:rsid w:val="001E7D63"/>
    <w:rsid w:val="001F112F"/>
    <w:rsid w:val="002027E9"/>
    <w:rsid w:val="00243A55"/>
    <w:rsid w:val="002519F4"/>
    <w:rsid w:val="0025699D"/>
    <w:rsid w:val="00280DC1"/>
    <w:rsid w:val="00282D25"/>
    <w:rsid w:val="00283BD2"/>
    <w:rsid w:val="00284575"/>
    <w:rsid w:val="00291848"/>
    <w:rsid w:val="002A0B6C"/>
    <w:rsid w:val="002C59FC"/>
    <w:rsid w:val="002C6226"/>
    <w:rsid w:val="003060C1"/>
    <w:rsid w:val="00310770"/>
    <w:rsid w:val="00313C56"/>
    <w:rsid w:val="00321F89"/>
    <w:rsid w:val="00325D57"/>
    <w:rsid w:val="00334392"/>
    <w:rsid w:val="003603AE"/>
    <w:rsid w:val="00377E4F"/>
    <w:rsid w:val="00393EFF"/>
    <w:rsid w:val="003A77CA"/>
    <w:rsid w:val="003C2529"/>
    <w:rsid w:val="003C2FDC"/>
    <w:rsid w:val="003D047A"/>
    <w:rsid w:val="00412BDB"/>
    <w:rsid w:val="00440BCA"/>
    <w:rsid w:val="00456A76"/>
    <w:rsid w:val="00483FE0"/>
    <w:rsid w:val="004A1A9E"/>
    <w:rsid w:val="004B36D2"/>
    <w:rsid w:val="004B6C90"/>
    <w:rsid w:val="004E479C"/>
    <w:rsid w:val="004E7DE1"/>
    <w:rsid w:val="004F1ACC"/>
    <w:rsid w:val="005333C1"/>
    <w:rsid w:val="00537436"/>
    <w:rsid w:val="0055183B"/>
    <w:rsid w:val="00560D31"/>
    <w:rsid w:val="00567104"/>
    <w:rsid w:val="005812E4"/>
    <w:rsid w:val="005833F8"/>
    <w:rsid w:val="005929B5"/>
    <w:rsid w:val="00595FDC"/>
    <w:rsid w:val="005C6A31"/>
    <w:rsid w:val="005D093C"/>
    <w:rsid w:val="005D0F96"/>
    <w:rsid w:val="005F405D"/>
    <w:rsid w:val="00617383"/>
    <w:rsid w:val="00633B92"/>
    <w:rsid w:val="00642747"/>
    <w:rsid w:val="006B13A4"/>
    <w:rsid w:val="006B2651"/>
    <w:rsid w:val="006D1C74"/>
    <w:rsid w:val="006E006E"/>
    <w:rsid w:val="006E5837"/>
    <w:rsid w:val="00705CBD"/>
    <w:rsid w:val="007234B2"/>
    <w:rsid w:val="00727D7C"/>
    <w:rsid w:val="00745AE7"/>
    <w:rsid w:val="0079498C"/>
    <w:rsid w:val="00795785"/>
    <w:rsid w:val="007A3C07"/>
    <w:rsid w:val="007B2C3B"/>
    <w:rsid w:val="007B5FE4"/>
    <w:rsid w:val="007C3852"/>
    <w:rsid w:val="007C6CD0"/>
    <w:rsid w:val="007D1113"/>
    <w:rsid w:val="007D2771"/>
    <w:rsid w:val="007E0C92"/>
    <w:rsid w:val="007E4B0D"/>
    <w:rsid w:val="00831905"/>
    <w:rsid w:val="00874D62"/>
    <w:rsid w:val="00890F3C"/>
    <w:rsid w:val="008A7CA4"/>
    <w:rsid w:val="008C5D66"/>
    <w:rsid w:val="008D560C"/>
    <w:rsid w:val="008D5723"/>
    <w:rsid w:val="008D59A4"/>
    <w:rsid w:val="008E57AB"/>
    <w:rsid w:val="00913140"/>
    <w:rsid w:val="009263AF"/>
    <w:rsid w:val="00933B82"/>
    <w:rsid w:val="00986834"/>
    <w:rsid w:val="00993FC5"/>
    <w:rsid w:val="009B64A6"/>
    <w:rsid w:val="009C3273"/>
    <w:rsid w:val="009D6015"/>
    <w:rsid w:val="009F1056"/>
    <w:rsid w:val="009F1353"/>
    <w:rsid w:val="00A0208E"/>
    <w:rsid w:val="00A0211B"/>
    <w:rsid w:val="00A15897"/>
    <w:rsid w:val="00A228A0"/>
    <w:rsid w:val="00A37C70"/>
    <w:rsid w:val="00A40307"/>
    <w:rsid w:val="00A63656"/>
    <w:rsid w:val="00A67238"/>
    <w:rsid w:val="00A70C79"/>
    <w:rsid w:val="00A85594"/>
    <w:rsid w:val="00AA100D"/>
    <w:rsid w:val="00AB2B2B"/>
    <w:rsid w:val="00AB63A1"/>
    <w:rsid w:val="00AB7A1D"/>
    <w:rsid w:val="00AD43CD"/>
    <w:rsid w:val="00B10DAE"/>
    <w:rsid w:val="00B1127B"/>
    <w:rsid w:val="00B11393"/>
    <w:rsid w:val="00B11C4B"/>
    <w:rsid w:val="00B26788"/>
    <w:rsid w:val="00B41E0F"/>
    <w:rsid w:val="00B57DD3"/>
    <w:rsid w:val="00B80E7F"/>
    <w:rsid w:val="00B95038"/>
    <w:rsid w:val="00B95339"/>
    <w:rsid w:val="00BA09E1"/>
    <w:rsid w:val="00BB0417"/>
    <w:rsid w:val="00BC27D6"/>
    <w:rsid w:val="00BC37F1"/>
    <w:rsid w:val="00C06F49"/>
    <w:rsid w:val="00C271B0"/>
    <w:rsid w:val="00C51925"/>
    <w:rsid w:val="00C653E6"/>
    <w:rsid w:val="00C66388"/>
    <w:rsid w:val="00CA235D"/>
    <w:rsid w:val="00CA56B8"/>
    <w:rsid w:val="00CB741C"/>
    <w:rsid w:val="00CE21C1"/>
    <w:rsid w:val="00D03A17"/>
    <w:rsid w:val="00D0792E"/>
    <w:rsid w:val="00D26AA9"/>
    <w:rsid w:val="00D37494"/>
    <w:rsid w:val="00D44A50"/>
    <w:rsid w:val="00D4621F"/>
    <w:rsid w:val="00D8326C"/>
    <w:rsid w:val="00DA2320"/>
    <w:rsid w:val="00DC0316"/>
    <w:rsid w:val="00E32E5F"/>
    <w:rsid w:val="00E35E30"/>
    <w:rsid w:val="00E42FD8"/>
    <w:rsid w:val="00E51F3C"/>
    <w:rsid w:val="00E76C6A"/>
    <w:rsid w:val="00EC5FA6"/>
    <w:rsid w:val="00ED6408"/>
    <w:rsid w:val="00F350C1"/>
    <w:rsid w:val="00F40547"/>
    <w:rsid w:val="00F74B59"/>
    <w:rsid w:val="00FD7882"/>
    <w:rsid w:val="00FE1B0F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C79E"/>
  <w15:chartTrackingRefBased/>
  <w15:docId w15:val="{AD717A42-F493-44D8-9B91-000987A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semiHidden/>
    <w:qFormat/>
    <w:rsid w:val="00BC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b0578d-ec2e-4e71-9da7-b17d922ffd37" xsi:nil="true"/>
    <lcf76f155ced4ddcb4097134ff3c332f xmlns="07d9d51c-c408-4ff4-871d-8bedbeb30a74">
      <Terms xmlns="http://schemas.microsoft.com/office/infopath/2007/PartnerControls"/>
    </lcf76f155ced4ddcb4097134ff3c332f>
    <MediaLengthInSeconds xmlns="07d9d51c-c408-4ff4-871d-8bedbeb30a74" xsi:nil="true"/>
    <SharedWithUsers xmlns="3fb0578d-ec2e-4e71-9da7-b17d922ffd37">
      <UserInfo>
        <DisplayName/>
        <AccountId xsi:nil="true"/>
        <AccountType/>
      </UserInfo>
    </SharedWithUsers>
  </documentManagement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4" ma:contentTypeDescription="Opprett et nytt dokument." ma:contentTypeScope="" ma:versionID="fd579f55bc152e9fd1393c74f12a068f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d52779dd98561df7e592a0ca1a96c302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7e78f6-579c-44a9-88e9-ba084ece2ffb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D3CA1-1508-4858-AE7B-91DB52FD1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4531A-6611-4E46-81A9-B0906177FD93}">
  <ds:schemaRefs>
    <ds:schemaRef ds:uri="http://schemas.microsoft.com/office/2006/metadata/properties"/>
    <ds:schemaRef ds:uri="07d9d51c-c408-4ff4-871d-8bedbeb30a74"/>
    <ds:schemaRef ds:uri="http://schemas.microsoft.com/office/2006/documentManagement/types"/>
    <ds:schemaRef ds:uri="3fb0578d-ec2e-4e71-9da7-b17d922ffd37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5868ECE7-0B42-4968-A8BD-C44FC6B3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d51c-c408-4ff4-871d-8bedbeb30a74"/>
    <ds:schemaRef ds:uri="3fb0578d-ec2e-4e71-9da7-b17d922f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1</TotalTime>
  <Pages>2</Pages>
  <Words>328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Sollien Engebråten</dc:creator>
  <cp:keywords/>
  <dc:description/>
  <cp:lastModifiedBy>Tore Hallesby Hoem Aa</cp:lastModifiedBy>
  <cp:revision>2</cp:revision>
  <cp:lastPrinted>2019-08-12T11:26:00Z</cp:lastPrinted>
  <dcterms:created xsi:type="dcterms:W3CDTF">2025-05-16T11:23:00Z</dcterms:created>
  <dcterms:modified xsi:type="dcterms:W3CDTF">2025-05-16T11:23:00Z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0x0101003DDA118E934ECE449854AA4D07015F2B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